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71661" w14:textId="77777777" w:rsidR="00DD7AD5" w:rsidRDefault="00E66F4B">
      <w:pPr>
        <w:pStyle w:val="Standard"/>
        <w:rPr>
          <w:rFonts w:hint="eastAsia"/>
        </w:rPr>
      </w:pPr>
      <w:r>
        <w:rPr>
          <w:sz w:val="28"/>
          <w:szCs w:val="28"/>
        </w:rPr>
        <w:t xml:space="preserve">Tiedote KPK:n jäsenjärjestöille </w:t>
      </w:r>
      <w:r>
        <w:rPr>
          <w:b/>
          <w:bCs/>
          <w:sz w:val="28"/>
          <w:szCs w:val="28"/>
        </w:rPr>
        <w:t>jaettavaksi järjestöjen henkilöjäsenille</w:t>
      </w:r>
    </w:p>
    <w:p w14:paraId="6A522DD3" w14:textId="77777777" w:rsidR="00DD7AD5" w:rsidRDefault="00DD7AD5">
      <w:pPr>
        <w:pStyle w:val="Standard"/>
        <w:rPr>
          <w:rFonts w:hint="eastAsia"/>
          <w:b/>
          <w:bCs/>
          <w:sz w:val="36"/>
          <w:szCs w:val="36"/>
        </w:rPr>
      </w:pPr>
    </w:p>
    <w:p w14:paraId="6DB4E665" w14:textId="77777777" w:rsidR="00DD7AD5" w:rsidRDefault="00E66F4B">
      <w:pPr>
        <w:pStyle w:val="Standard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Rajakenraalin päivä Ilomantsissa 15.7.2024</w:t>
      </w:r>
    </w:p>
    <w:p w14:paraId="4FF79C5D" w14:textId="77777777" w:rsidR="00DD7AD5" w:rsidRDefault="00DD7AD5">
      <w:pPr>
        <w:pStyle w:val="Standard"/>
        <w:rPr>
          <w:rFonts w:hint="eastAsia"/>
          <w:b/>
          <w:bCs/>
          <w:sz w:val="28"/>
          <w:szCs w:val="28"/>
        </w:rPr>
      </w:pPr>
    </w:p>
    <w:p w14:paraId="6936765F" w14:textId="77777777" w:rsidR="00DD7AD5" w:rsidRDefault="00E66F4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Perinteinen Rajakenraalin päivä tänä vuonna perustuu jääkärikenraalimajuri E.J. Raappanan </w:t>
      </w:r>
      <w:r>
        <w:rPr>
          <w:sz w:val="28"/>
          <w:szCs w:val="28"/>
        </w:rPr>
        <w:t>henkilökohtaisten esineiden ainutlaatuiseen kokoelmaan. Näyttelyaineisto koostuu yksityshenkilöiden hallussa olevista esineistä, joita ei nähdä missään museoissa tai pysyväisnäyttelyissä.</w:t>
      </w:r>
    </w:p>
    <w:p w14:paraId="69680B80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578E2A68" w14:textId="77777777" w:rsidR="00DD7AD5" w:rsidRDefault="00E66F4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Kokoan näyttelyyn noin 45 esineen kokoelman, jossa käsitellään Pohjois-Karjalaan vahvan jäljen jättäneen, neljään sotaan osallistuneen Mannerheim-ristin ritarin elämänvaiheita. Vanhin esineistä on iältään yli 200 vuotta sitten valmistettu järeä piilukkokivääri. Esineiden kautta käsitellään Raappanan jääkäriaikaa, suojeluskuntapiirin päällikkyyttä, Joensuun Rajavartioston pitkää komentajakautta, sota-aikoja, perhokalastusta, eränkäyntiä ja kenneltoimintaa. Esillä on mm. hänen lahjaksi saamiaan esineitä, koir</w:t>
      </w:r>
      <w:r>
        <w:rPr>
          <w:sz w:val="28"/>
          <w:szCs w:val="28"/>
        </w:rPr>
        <w:t>akilpailujen palkintoja sekä kiitoskirje ylipäällikkö Mannerheimilta kirjekuorineen.</w:t>
      </w:r>
    </w:p>
    <w:p w14:paraId="03FDA9C2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35662004" w14:textId="77777777" w:rsidR="00DD7AD5" w:rsidRDefault="00E66F4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Olen rakentanut viimeisen vuoden aikana esineille pöytävitriinejä sekä asetellut niitä erilaisiin kehyksiin. Kirjoittamistani tekstikansioista voi lukea numeroitujen näyttelykohteiden taustatietoja.</w:t>
      </w:r>
    </w:p>
    <w:p w14:paraId="29E6F732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1CA6066B" w14:textId="77777777" w:rsidR="00DD7AD5" w:rsidRDefault="00E66F4B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Näyttely on esillä klo 13.00 – 16.00 Runonlaulajan pirtissä Parppeinvaaralla</w:t>
      </w:r>
    </w:p>
    <w:p w14:paraId="2850F4C3" w14:textId="77777777" w:rsidR="00DD7AD5" w:rsidRDefault="00DD7AD5">
      <w:pPr>
        <w:pStyle w:val="Standard"/>
        <w:rPr>
          <w:rFonts w:hint="eastAsia"/>
          <w:b/>
          <w:bCs/>
          <w:sz w:val="28"/>
          <w:szCs w:val="28"/>
        </w:rPr>
      </w:pPr>
    </w:p>
    <w:p w14:paraId="44CAB807" w14:textId="77777777" w:rsidR="00DD7AD5" w:rsidRDefault="00E66F4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Olen itse esittelemässä esineitä. Näyttelyyn ei ole erillistä pääsymaksua, sillä se  sisältyy Parppeinvaaran aluelippuun. Alueella on käytössä museokortti.</w:t>
      </w:r>
    </w:p>
    <w:p w14:paraId="3002C08E" w14:textId="77777777" w:rsidR="00DD7AD5" w:rsidRDefault="00E66F4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Myös jatkosodan aikana Rukajärvellä rakennettu Raappanan asuin- ja komentokämppä, Rajakenraalin maja, on avoinna. Rakennus toimii kenraalimajuri Raappanan elämäntyötä esittelevänä museona, jossa on esillä Rukajärvellä valmistettuja kalusteita ja kenraalin käytössä olleita asuja .</w:t>
      </w:r>
    </w:p>
    <w:p w14:paraId="74A1E385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01A260A7" w14:textId="77777777" w:rsidR="00DD7AD5" w:rsidRDefault="00E66F4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Tervetuloa</w:t>
      </w:r>
    </w:p>
    <w:p w14:paraId="4D62998B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5AA95026" w14:textId="77777777" w:rsidR="00DD7AD5" w:rsidRDefault="00E66F4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Rauno Suhonen</w:t>
      </w:r>
    </w:p>
    <w:p w14:paraId="2C74A144" w14:textId="77777777" w:rsidR="00DD7AD5" w:rsidRDefault="00E66F4B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Sotakamreeri n:o 55</w:t>
      </w:r>
    </w:p>
    <w:p w14:paraId="115B70EB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7C079839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4A67AD08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0665DC29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0CBBB29E" w14:textId="77777777" w:rsidR="00DD7AD5" w:rsidRDefault="00DD7AD5">
      <w:pPr>
        <w:pStyle w:val="Standard"/>
        <w:rPr>
          <w:rFonts w:hint="eastAsia"/>
          <w:sz w:val="28"/>
          <w:szCs w:val="28"/>
        </w:rPr>
      </w:pPr>
    </w:p>
    <w:p w14:paraId="17C000D6" w14:textId="77777777" w:rsidR="00DD7AD5" w:rsidRDefault="00DD7AD5">
      <w:pPr>
        <w:pStyle w:val="Standard"/>
        <w:rPr>
          <w:rFonts w:hint="eastAsia"/>
          <w:b/>
          <w:bCs/>
          <w:sz w:val="28"/>
          <w:szCs w:val="28"/>
        </w:rPr>
      </w:pPr>
    </w:p>
    <w:p w14:paraId="3BECD661" w14:textId="77777777" w:rsidR="00DD7AD5" w:rsidRDefault="00DD7AD5">
      <w:pPr>
        <w:pStyle w:val="Standard"/>
        <w:rPr>
          <w:rFonts w:hint="eastAsia"/>
          <w:b/>
          <w:bCs/>
          <w:sz w:val="28"/>
          <w:szCs w:val="28"/>
        </w:rPr>
      </w:pPr>
    </w:p>
    <w:sectPr w:rsidR="00DD7AD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AE16" w14:textId="77777777" w:rsidR="00E66F4B" w:rsidRDefault="00E66F4B">
      <w:pPr>
        <w:rPr>
          <w:rFonts w:hint="eastAsia"/>
        </w:rPr>
      </w:pPr>
      <w:r>
        <w:separator/>
      </w:r>
    </w:p>
  </w:endnote>
  <w:endnote w:type="continuationSeparator" w:id="0">
    <w:p w14:paraId="07EB9C59" w14:textId="77777777" w:rsidR="00E66F4B" w:rsidRDefault="00E66F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A76CF" w14:textId="77777777" w:rsidR="00E66F4B" w:rsidRDefault="00E66F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DB80EB" w14:textId="77777777" w:rsidR="00E66F4B" w:rsidRDefault="00E66F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7AD5"/>
    <w:rsid w:val="00C051A6"/>
    <w:rsid w:val="00DD7AD5"/>
    <w:rsid w:val="00E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36BA"/>
  <w15:docId w15:val="{C2FC7259-0F2B-4D7B-9862-7C386320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 Hyttinen</dc:creator>
  <cp:lastModifiedBy>Seppo Hyttinen</cp:lastModifiedBy>
  <cp:revision>2</cp:revision>
  <dcterms:created xsi:type="dcterms:W3CDTF">2024-07-10T21:27:00Z</dcterms:created>
  <dcterms:modified xsi:type="dcterms:W3CDTF">2024-07-10T21:27:00Z</dcterms:modified>
</cp:coreProperties>
</file>